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D4D7" w14:textId="2FCEE7AC" w:rsidR="00021C04" w:rsidRDefault="004D7BB8" w:rsidP="00246414">
      <w:pPr>
        <w:tabs>
          <w:tab w:val="right" w:pos="11906"/>
        </w:tabs>
        <w:rPr>
          <w:noProof/>
        </w:rPr>
      </w:pPr>
      <w:r>
        <w:rPr>
          <w:noProof/>
          <w:lang w:bidi="it-IT"/>
        </w:rPr>
        <w:drawing>
          <wp:anchor distT="0" distB="0" distL="114300" distR="114300" simplePos="0" relativeHeight="251589120" behindDoc="1" locked="0" layoutInCell="1" allowOverlap="1" wp14:anchorId="7F32EF8E" wp14:editId="1DAD8AF3">
            <wp:simplePos x="0" y="0"/>
            <wp:positionH relativeFrom="margin">
              <wp:align>left</wp:align>
            </wp:positionH>
            <wp:positionV relativeFrom="paragraph">
              <wp:posOffset>-174012</wp:posOffset>
            </wp:positionV>
            <wp:extent cx="7691120" cy="4326255"/>
            <wp:effectExtent l="0" t="0" r="508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120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it-IT"/>
        </w:rPr>
        <mc:AlternateContent>
          <mc:Choice Requires="wpg">
            <w:drawing>
              <wp:inline distT="0" distB="0" distL="0" distR="0" wp14:anchorId="16A5CF02" wp14:editId="1FBDF5FB">
                <wp:extent cx="7012311" cy="9601200"/>
                <wp:effectExtent l="0" t="0" r="0" b="0"/>
                <wp:docPr id="9" name="Gruppo 9" descr="Titolo e testo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2311" cy="9601200"/>
                          <a:chOff x="-755348" y="110359"/>
                          <a:chExt cx="7187104" cy="9601200"/>
                        </a:xfrm>
                      </wpg:grpSpPr>
                      <wps:wsp>
                        <wps:cNvPr id="6" name="Casella di testo 6"/>
                        <wps:cNvSpPr txBox="1"/>
                        <wps:spPr>
                          <a:xfrm>
                            <a:off x="-755348" y="3228975"/>
                            <a:ext cx="5863232" cy="1389380"/>
                          </a:xfrm>
                          <a:prstGeom prst="rect">
                            <a:avLst/>
                          </a:prstGeom>
                          <a:solidFill>
                            <a:srgbClr val="9E000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A9C49A" w14:textId="41446228" w:rsidR="004D7BB8" w:rsidRPr="000B4502" w:rsidRDefault="007D5E05" w:rsidP="004D7BB8">
                              <w:pPr>
                                <w:pStyle w:val="Titolo"/>
                              </w:pPr>
                              <w:r>
                                <w:rPr>
                                  <w:lang w:bidi="it-IT"/>
                                </w:rPr>
                                <w:t>Title of the work</w:t>
                              </w:r>
                            </w:p>
                            <w:p w14:paraId="7BE811E5" w14:textId="77777777" w:rsidR="004D7BB8" w:rsidRPr="000B4502" w:rsidRDefault="004D7BB8" w:rsidP="004D7BB8">
                              <w:pPr>
                                <w:pStyle w:val="Sottotitolo"/>
                              </w:pP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Introduction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asella di testo 7"/>
                        <wps:cNvSpPr txBox="1"/>
                        <wps:spPr>
                          <a:xfrm>
                            <a:off x="-755347" y="110359"/>
                            <a:ext cx="3004185" cy="3957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103891D" w14:textId="77777777" w:rsidR="004D7BB8" w:rsidRDefault="004D7BB8" w:rsidP="004D7BB8">
                              <w:pPr>
                                <w:pStyle w:val="Titolo2"/>
                                <w:ind w:left="720"/>
                              </w:pPr>
                              <w:proofErr w:type="spellStart"/>
                              <w:r>
                                <w:t>Participant</w:t>
                              </w:r>
                              <w:proofErr w:type="spellEnd"/>
                              <w:r>
                                <w:t xml:space="preserve"> 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asella di testo 8"/>
                        <wps:cNvSpPr txBox="1"/>
                        <wps:spPr>
                          <a:xfrm>
                            <a:off x="-226219" y="4866939"/>
                            <a:ext cx="6657975" cy="48446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AFC805" w14:textId="77777777" w:rsidR="004D7BB8" w:rsidRDefault="004D7BB8" w:rsidP="004D7BB8">
                              <w:r w:rsidRPr="005B231E">
                                <w:rPr>
                                  <w:lang w:val="en-US" w:bidi="it-IT"/>
                                </w:rPr>
                                <w:t xml:space="preserve">Lorem ipsum dolor </w:t>
                              </w:r>
                              <w:proofErr w:type="gramStart"/>
                              <w:r w:rsidRPr="005B231E">
                                <w:rPr>
                                  <w:lang w:val="en-US" w:bidi="it-IT"/>
                                </w:rPr>
                                <w:t>sit</w:t>
                              </w:r>
                              <w:proofErr w:type="gram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amet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,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harum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patrioque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cu vim.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Debitis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fastidii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democritum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ne vel, et ignota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voluptua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mel. Ne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euripidis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appellantur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pro,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oratio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utamur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scripserit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id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nam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Indoctum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scripserit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nam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eum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rebum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reque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exerci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ne.</w:t>
                              </w:r>
                            </w:p>
                            <w:p w14:paraId="25994148" w14:textId="77777777" w:rsidR="004D7BB8" w:rsidRDefault="004D7BB8" w:rsidP="004D7BB8">
                              <w:pPr>
                                <w:pStyle w:val="Titolo2"/>
                              </w:pPr>
                              <w:r>
                                <w:rPr>
                                  <w:lang w:bidi="it-IT"/>
                                </w:rPr>
                                <w:t xml:space="preserve">Oblique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adipisci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vituperatoribus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eu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ius, ut mei omnes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affert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mandamus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. Mel prima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nobis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ullamcorper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an,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nec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vitae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scaevola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ei. Nihil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noster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nec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eu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, est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amet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virtute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an, ne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has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tollit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hendrerit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Numquam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deterruisset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ex pro,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errem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viris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prodesset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ea sed. Nec te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laoreet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urbanitas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quaerendum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. Ei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eum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prodesset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forensibus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>.</w:t>
                              </w:r>
                            </w:p>
                            <w:p w14:paraId="036A3C5B" w14:textId="77777777" w:rsidR="004D7BB8" w:rsidRPr="00A1111B" w:rsidRDefault="004D7BB8" w:rsidP="004D7BB8"/>
                            <w:p w14:paraId="1D9A1054" w14:textId="77777777" w:rsidR="004D7BB8" w:rsidRPr="005B231E" w:rsidRDefault="004D7BB8" w:rsidP="004D7BB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bidi="it-IT"/>
                                </w:rPr>
                                <w:t xml:space="preserve">Ius te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tempor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aperiri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mandamus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, et est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munere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numquam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partiendo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. Vix an probo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ludus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adipisci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, duo ea nominavi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perfecto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iudicabit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. </w:t>
                              </w:r>
                              <w:r w:rsidRPr="005B231E">
                                <w:rPr>
                                  <w:lang w:val="en-US" w:bidi="it-IT"/>
                                </w:rPr>
                                <w:t xml:space="preserve">In ius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appellantur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signiferumque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,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illud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postulant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te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his, at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eam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adhuc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quodsi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docendi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. Ex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eos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aliquid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verterem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moderatius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,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justo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elaboraret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at mel. Eam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falli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insolens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in,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soleat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oportere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has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te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. Malis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iisque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saperet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ut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nam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>.</w:t>
                              </w:r>
                            </w:p>
                            <w:p w14:paraId="3A7132DE" w14:textId="77777777" w:rsidR="004D7BB8" w:rsidRDefault="004D7BB8" w:rsidP="004D7BB8">
                              <w:pPr>
                                <w:rPr>
                                  <w:lang w:bidi="it-IT"/>
                                </w:rPr>
                              </w:pPr>
                              <w:r w:rsidRPr="005B231E">
                                <w:rPr>
                                  <w:lang w:val="en-US" w:bidi="it-IT"/>
                                </w:rPr>
                                <w:t xml:space="preserve">Vim an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iudico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forensibus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,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ut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purto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clita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civibus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qui. Vis in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adhuc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maiorum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voluptua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, in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epicurei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facilisis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patrioque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ius. Agam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dictas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blandit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ad cum.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Illud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dicta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mediocrem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 no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mei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, pro at eius </w:t>
                              </w:r>
                              <w:proofErr w:type="spellStart"/>
                              <w:r w:rsidRPr="005B231E">
                                <w:rPr>
                                  <w:lang w:val="en-US" w:bidi="it-IT"/>
                                </w:rPr>
                                <w:t>mediocritatem</w:t>
                              </w:r>
                              <w:proofErr w:type="spellEnd"/>
                              <w:r w:rsidRPr="005B231E">
                                <w:rPr>
                                  <w:lang w:val="en-US" w:bidi="it-IT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lang w:bidi="it-IT"/>
                                </w:rPr>
                                <w:t>Ubique corpora</w:t>
                              </w:r>
                              <w:proofErr w:type="gram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quo,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cum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magna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impetus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ne. Pri no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conceptam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voluptaria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dicat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scripta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intellegebat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ei pro.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Etiam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alte rum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assentior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mei ut,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efficiendi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reformidans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sea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cu,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eos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modo </w:t>
                              </w:r>
                              <w:proofErr w:type="spellStart"/>
                              <w:r>
                                <w:rPr>
                                  <w:lang w:bidi="it-IT"/>
                                </w:rPr>
                                <w:t>nibh</w:t>
                              </w:r>
                              <w:proofErr w:type="spellEnd"/>
                              <w:r>
                                <w:rPr>
                                  <w:lang w:bidi="it-IT"/>
                                </w:rPr>
                                <w:t xml:space="preserve"> ei.</w:t>
                              </w:r>
                            </w:p>
                            <w:p w14:paraId="660C1F28" w14:textId="77777777" w:rsidR="007D5E05" w:rsidRDefault="007D5E05" w:rsidP="007D5E05">
                              <w:proofErr w:type="spellStart"/>
                              <w:r w:rsidRPr="007D5E05">
                                <w:t>Etiam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porttitor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turpis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gramStart"/>
                              <w:r w:rsidRPr="007D5E05">
                                <w:t>a</w:t>
                              </w:r>
                              <w:proofErr w:type="gram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arcu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egestas</w:t>
                              </w:r>
                              <w:proofErr w:type="spellEnd"/>
                              <w:r w:rsidRPr="007D5E05">
                                <w:t xml:space="preserve">, </w:t>
                              </w:r>
                              <w:proofErr w:type="spellStart"/>
                              <w:r w:rsidRPr="007D5E05">
                                <w:t>bibendum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luctus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purus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laoreet</w:t>
                              </w:r>
                              <w:proofErr w:type="spellEnd"/>
                              <w:r w:rsidRPr="007D5E05">
                                <w:t xml:space="preserve">. </w:t>
                              </w:r>
                              <w:proofErr w:type="spellStart"/>
                              <w:r w:rsidRPr="007D5E05">
                                <w:t>Maecenas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quis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faucibus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diam</w:t>
                              </w:r>
                              <w:proofErr w:type="spellEnd"/>
                              <w:r w:rsidRPr="007D5E05">
                                <w:t xml:space="preserve">. </w:t>
                              </w:r>
                              <w:proofErr w:type="spellStart"/>
                              <w:r w:rsidRPr="007D5E05">
                                <w:t>Nam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vehicula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vulputate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diam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quis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efficitur</w:t>
                              </w:r>
                              <w:proofErr w:type="spellEnd"/>
                              <w:r w:rsidRPr="007D5E05">
                                <w:t xml:space="preserve">. </w:t>
                              </w:r>
                              <w:proofErr w:type="spellStart"/>
                              <w:r w:rsidRPr="007D5E05">
                                <w:t>Integer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tristique</w:t>
                              </w:r>
                              <w:proofErr w:type="spellEnd"/>
                              <w:r w:rsidRPr="007D5E05">
                                <w:t xml:space="preserve"> dui in urna </w:t>
                              </w:r>
                              <w:proofErr w:type="spellStart"/>
                              <w:r w:rsidRPr="007D5E05">
                                <w:t>laoreet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venenatis</w:t>
                              </w:r>
                              <w:proofErr w:type="spellEnd"/>
                              <w:r w:rsidRPr="007D5E05">
                                <w:t xml:space="preserve">. Donec molestie </w:t>
                              </w:r>
                              <w:proofErr w:type="spellStart"/>
                              <w:r w:rsidRPr="007D5E05">
                                <w:t>tincidunt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convallis</w:t>
                              </w:r>
                              <w:proofErr w:type="spellEnd"/>
                              <w:r w:rsidRPr="007D5E05">
                                <w:t xml:space="preserve">. </w:t>
                              </w:r>
                              <w:proofErr w:type="spellStart"/>
                              <w:r w:rsidRPr="007D5E05">
                                <w:t>Etiam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mollis</w:t>
                              </w:r>
                              <w:proofErr w:type="spellEnd"/>
                              <w:r w:rsidRPr="007D5E05">
                                <w:t xml:space="preserve"> nulla </w:t>
                              </w:r>
                              <w:proofErr w:type="spellStart"/>
                              <w:r w:rsidRPr="007D5E05">
                                <w:t>elit</w:t>
                              </w:r>
                              <w:proofErr w:type="spellEnd"/>
                              <w:r w:rsidRPr="007D5E05">
                                <w:t xml:space="preserve">, ut </w:t>
                              </w:r>
                              <w:proofErr w:type="spellStart"/>
                              <w:r w:rsidRPr="007D5E05">
                                <w:t>mattis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nisi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sodales</w:t>
                              </w:r>
                              <w:proofErr w:type="spellEnd"/>
                              <w:r w:rsidRPr="007D5E05">
                                <w:t xml:space="preserve"> non. </w:t>
                              </w:r>
                              <w:proofErr w:type="spellStart"/>
                              <w:r w:rsidRPr="007D5E05">
                                <w:t>Quisque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at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tortor</w:t>
                              </w:r>
                              <w:proofErr w:type="spellEnd"/>
                              <w:r w:rsidRPr="007D5E05">
                                <w:t xml:space="preserve"> in </w:t>
                              </w:r>
                              <w:proofErr w:type="spellStart"/>
                              <w:r w:rsidRPr="007D5E05">
                                <w:t>metus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faucibus</w:t>
                              </w:r>
                              <w:proofErr w:type="spellEnd"/>
                              <w:r w:rsidRPr="007D5E05">
                                <w:t xml:space="preserve"> ornare. </w:t>
                              </w:r>
                              <w:proofErr w:type="spellStart"/>
                              <w:r w:rsidRPr="007D5E05">
                                <w:t>Suspendisse</w:t>
                              </w:r>
                              <w:proofErr w:type="spellEnd"/>
                              <w:r w:rsidRPr="007D5E05">
                                <w:t xml:space="preserve"> dictum </w:t>
                              </w:r>
                              <w:proofErr w:type="spellStart"/>
                              <w:r w:rsidRPr="007D5E05">
                                <w:t>pellentesque</w:t>
                              </w:r>
                              <w:proofErr w:type="spellEnd"/>
                              <w:r w:rsidRPr="007D5E05">
                                <w:t xml:space="preserve"> commodo. Mauris in </w:t>
                              </w:r>
                              <w:proofErr w:type="spellStart"/>
                              <w:r w:rsidRPr="007D5E05">
                                <w:t>mauris</w:t>
                              </w:r>
                              <w:proofErr w:type="spellEnd"/>
                              <w:r w:rsidRPr="007D5E05">
                                <w:t xml:space="preserve"> id odio </w:t>
                              </w:r>
                              <w:proofErr w:type="spellStart"/>
                              <w:r w:rsidRPr="007D5E05">
                                <w:t>sagittis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eleifend</w:t>
                              </w:r>
                              <w:proofErr w:type="spellEnd"/>
                              <w:r w:rsidRPr="007D5E05">
                                <w:t xml:space="preserve">. </w:t>
                              </w:r>
                              <w:proofErr w:type="spellStart"/>
                              <w:r w:rsidRPr="007D5E05">
                                <w:t>Curabitur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nisl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erat</w:t>
                              </w:r>
                              <w:proofErr w:type="spellEnd"/>
                              <w:r w:rsidRPr="007D5E05">
                                <w:t xml:space="preserve">, gravida </w:t>
                              </w:r>
                              <w:proofErr w:type="spellStart"/>
                              <w:r w:rsidRPr="007D5E05">
                                <w:t>porttitor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sem</w:t>
                              </w:r>
                              <w:proofErr w:type="spellEnd"/>
                              <w:r w:rsidRPr="007D5E05">
                                <w:t xml:space="preserve"> </w:t>
                              </w:r>
                              <w:proofErr w:type="spellStart"/>
                              <w:r w:rsidRPr="007D5E05">
                                <w:t>pellentesque</w:t>
                              </w:r>
                              <w:proofErr w:type="spellEnd"/>
                              <w:r w:rsidRPr="007D5E05">
                                <w:t xml:space="preserve">, </w:t>
                              </w:r>
                              <w:proofErr w:type="spellStart"/>
                              <w:r w:rsidRPr="007D5E05">
                                <w:t>vehicula</w:t>
                              </w:r>
                              <w:proofErr w:type="spellEnd"/>
                              <w:r w:rsidRPr="007D5E05">
                                <w:t xml:space="preserve"> gravida </w:t>
                              </w:r>
                              <w:proofErr w:type="spellStart"/>
                              <w:r w:rsidRPr="007D5E05">
                                <w:t>lacus</w:t>
                              </w:r>
                              <w:proofErr w:type="spellEnd"/>
                              <w:r w:rsidRPr="007D5E05">
                                <w:t>.</w:t>
                              </w:r>
                            </w:p>
                            <w:p w14:paraId="6548B2F2" w14:textId="77777777" w:rsidR="007D5E05" w:rsidRDefault="007D5E05" w:rsidP="004D7BB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5CF02" id="Gruppo 9" o:spid="_x0000_s1026" alt="Titolo e testo&#10;" style="width:552.15pt;height:756pt;mso-position-horizontal-relative:char;mso-position-vertical-relative:line" coordorigin="-7553,1103" coordsize="71871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6" o:spid="_x0000_s1027" type="#_x0000_t202" style="position:absolute;left:-7553;top:32289;width:58631;height:13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" fillcolor="#9e0000" stroked="f" strokeweight=".5pt">
                  <v:textbox>
                    <w:txbxContent>
                      <w:p w14:paraId="30A9C49A" w14:textId="41446228" w:rsidR="004D7BB8" w:rsidRPr="000B4502" w:rsidRDefault="007D5E05" w:rsidP="004D7BB8">
                        <w:pPr>
                          <w:pStyle w:val="Titolo"/>
                        </w:pPr>
                        <w:r>
                          <w:rPr>
                            <w:lang w:bidi="it-IT"/>
                          </w:rPr>
                          <w:t>Title of the work</w:t>
                        </w:r>
                      </w:p>
                      <w:p w14:paraId="7BE811E5" w14:textId="77777777" w:rsidR="004D7BB8" w:rsidRPr="000B4502" w:rsidRDefault="004D7BB8" w:rsidP="004D7BB8">
                        <w:pPr>
                          <w:pStyle w:val="Sottotitolo"/>
                        </w:pPr>
                        <w:proofErr w:type="spellStart"/>
                        <w:r>
                          <w:rPr>
                            <w:lang w:bidi="it-IT"/>
                          </w:rPr>
                          <w:t>Introduction</w:t>
                        </w:r>
                        <w:proofErr w:type="spellEnd"/>
                      </w:p>
                    </w:txbxContent>
                  </v:textbox>
                </v:shape>
                <v:shape id="Casella di testo 7" o:spid="_x0000_s1028" type="#_x0000_t202" style="position:absolute;left:-7553;top:1103;width:30041;height:3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" fillcolor="#f2f2f2 [3052]" stroked="f" strokeweight=".5pt">
                  <v:textbox>
                    <w:txbxContent>
                      <w:p w14:paraId="1103891D" w14:textId="77777777" w:rsidR="004D7BB8" w:rsidRDefault="004D7BB8" w:rsidP="004D7BB8">
                        <w:pPr>
                          <w:pStyle w:val="Titolo2"/>
                          <w:ind w:left="720"/>
                        </w:pPr>
                        <w:proofErr w:type="spellStart"/>
                        <w:r>
                          <w:t>Participant</w:t>
                        </w:r>
                        <w:proofErr w:type="spellEnd"/>
                        <w:r>
                          <w:t xml:space="preserve"> Name</w:t>
                        </w:r>
                      </w:p>
                    </w:txbxContent>
                  </v:textbox>
                </v:shape>
                <v:shape id="Casella di testo 8" o:spid="_x0000_s1029" type="#_x0000_t202" style="position:absolute;left:-2262;top:48669;width:66579;height:4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4FAFC805" w14:textId="77777777" w:rsidR="004D7BB8" w:rsidRDefault="004D7BB8" w:rsidP="004D7BB8">
                        <w:r w:rsidRPr="005B231E">
                          <w:rPr>
                            <w:lang w:val="en-US" w:bidi="it-IT"/>
                          </w:rPr>
                          <w:t xml:space="preserve">Lorem ipsum dolor </w:t>
                        </w:r>
                        <w:proofErr w:type="gramStart"/>
                        <w:r w:rsidRPr="005B231E">
                          <w:rPr>
                            <w:lang w:val="en-US" w:bidi="it-IT"/>
                          </w:rPr>
                          <w:t>sit</w:t>
                        </w:r>
                        <w:proofErr w:type="gram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amet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,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harum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patrioque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cu vim.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Debitis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fastidii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democritum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ne vel, et ignota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voluptua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mel. Ne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euripidis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appellantur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pro,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oratio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utamur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scripserit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id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nam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Indoctum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scripserit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nam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eum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rebum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reque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exerci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ne.</w:t>
                        </w:r>
                      </w:p>
                      <w:p w14:paraId="25994148" w14:textId="77777777" w:rsidR="004D7BB8" w:rsidRDefault="004D7BB8" w:rsidP="004D7BB8">
                        <w:pPr>
                          <w:pStyle w:val="Titolo2"/>
                        </w:pPr>
                        <w:r>
                          <w:rPr>
                            <w:lang w:bidi="it-IT"/>
                          </w:rPr>
                          <w:t xml:space="preserve">Oblique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adipisci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vituperatoribus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eu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ius, ut mei omnes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affert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mandamus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. Mel prima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nobis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ullamcorper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an,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nec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vitae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scaevola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ei. Nihil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noster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nec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eu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, est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amet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virtute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an, ne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has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tollit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hendrerit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Numquam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deterruisset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ex pro,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errem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viris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prodesset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ea sed. Nec te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laoreet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urbanitas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quaerendum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. Ei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eum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prodesset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forensibus</w:t>
                        </w:r>
                        <w:proofErr w:type="spellEnd"/>
                        <w:r>
                          <w:rPr>
                            <w:lang w:bidi="it-IT"/>
                          </w:rPr>
                          <w:t>.</w:t>
                        </w:r>
                      </w:p>
                      <w:p w14:paraId="036A3C5B" w14:textId="77777777" w:rsidR="004D7BB8" w:rsidRPr="00A1111B" w:rsidRDefault="004D7BB8" w:rsidP="004D7BB8"/>
                      <w:p w14:paraId="1D9A1054" w14:textId="77777777" w:rsidR="004D7BB8" w:rsidRPr="005B231E" w:rsidRDefault="004D7BB8" w:rsidP="004D7BB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bidi="it-IT"/>
                          </w:rPr>
                          <w:t xml:space="preserve">Ius te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tempor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aperiri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mandamus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, et est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munere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numquam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partiendo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. Vix an probo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ludus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adipisci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, duo ea nominavi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perfecto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iudicabit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. </w:t>
                        </w:r>
                        <w:r w:rsidRPr="005B231E">
                          <w:rPr>
                            <w:lang w:val="en-US" w:bidi="it-IT"/>
                          </w:rPr>
                          <w:t xml:space="preserve">In ius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appellantur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signiferumque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,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illud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postulant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te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his, at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eam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adhuc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quodsi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docendi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. Ex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eos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aliquid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verterem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moderatius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,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justo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elaboraret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at mel. Eam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falli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insolens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in,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soleat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oportere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has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te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. Malis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iisque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saperet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ut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nam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>.</w:t>
                        </w:r>
                      </w:p>
                      <w:p w14:paraId="3A7132DE" w14:textId="77777777" w:rsidR="004D7BB8" w:rsidRDefault="004D7BB8" w:rsidP="004D7BB8">
                        <w:pPr>
                          <w:rPr>
                            <w:lang w:bidi="it-IT"/>
                          </w:rPr>
                        </w:pPr>
                        <w:r w:rsidRPr="005B231E">
                          <w:rPr>
                            <w:lang w:val="en-US" w:bidi="it-IT"/>
                          </w:rPr>
                          <w:t xml:space="preserve">Vim an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iudico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forensibus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,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ut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purto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clita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civibus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qui. Vis in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adhuc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maiorum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voluptua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, in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epicurei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facilisis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patrioque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ius. Agam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dictas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blandit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ad cum.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Illud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dicta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mediocrem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 no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mei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, pro at eius </w:t>
                        </w:r>
                        <w:proofErr w:type="spellStart"/>
                        <w:r w:rsidRPr="005B231E">
                          <w:rPr>
                            <w:lang w:val="en-US" w:bidi="it-IT"/>
                          </w:rPr>
                          <w:t>mediocritatem</w:t>
                        </w:r>
                        <w:proofErr w:type="spellEnd"/>
                        <w:r w:rsidRPr="005B231E">
                          <w:rPr>
                            <w:lang w:val="en-US" w:bidi="it-IT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lang w:bidi="it-IT"/>
                          </w:rPr>
                          <w:t>Ubique corpora</w:t>
                        </w:r>
                        <w:proofErr w:type="gram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quo,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cum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magna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impetus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ne. Pri no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conceptam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voluptaria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dicat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scripta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intellegebat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ei pro.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Etiam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alte rum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assentior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mei ut,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efficiendi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reformidans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sea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cu,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eos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modo </w:t>
                        </w:r>
                        <w:proofErr w:type="spellStart"/>
                        <w:r>
                          <w:rPr>
                            <w:lang w:bidi="it-IT"/>
                          </w:rPr>
                          <w:t>nibh</w:t>
                        </w:r>
                        <w:proofErr w:type="spellEnd"/>
                        <w:r>
                          <w:rPr>
                            <w:lang w:bidi="it-IT"/>
                          </w:rPr>
                          <w:t xml:space="preserve"> ei.</w:t>
                        </w:r>
                      </w:p>
                      <w:p w14:paraId="660C1F28" w14:textId="77777777" w:rsidR="007D5E05" w:rsidRDefault="007D5E05" w:rsidP="007D5E05">
                        <w:proofErr w:type="spellStart"/>
                        <w:r w:rsidRPr="007D5E05">
                          <w:t>Etiam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porttitor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turpis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gramStart"/>
                        <w:r w:rsidRPr="007D5E05">
                          <w:t>a</w:t>
                        </w:r>
                        <w:proofErr w:type="gram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arcu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egestas</w:t>
                        </w:r>
                        <w:proofErr w:type="spellEnd"/>
                        <w:r w:rsidRPr="007D5E05">
                          <w:t xml:space="preserve">, </w:t>
                        </w:r>
                        <w:proofErr w:type="spellStart"/>
                        <w:r w:rsidRPr="007D5E05">
                          <w:t>bibendum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luctus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purus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laoreet</w:t>
                        </w:r>
                        <w:proofErr w:type="spellEnd"/>
                        <w:r w:rsidRPr="007D5E05">
                          <w:t xml:space="preserve">. </w:t>
                        </w:r>
                        <w:proofErr w:type="spellStart"/>
                        <w:r w:rsidRPr="007D5E05">
                          <w:t>Maecenas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quis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faucibus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diam</w:t>
                        </w:r>
                        <w:proofErr w:type="spellEnd"/>
                        <w:r w:rsidRPr="007D5E05">
                          <w:t xml:space="preserve">. </w:t>
                        </w:r>
                        <w:proofErr w:type="spellStart"/>
                        <w:r w:rsidRPr="007D5E05">
                          <w:t>Nam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vehicula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vulputate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diam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quis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efficitur</w:t>
                        </w:r>
                        <w:proofErr w:type="spellEnd"/>
                        <w:r w:rsidRPr="007D5E05">
                          <w:t xml:space="preserve">. </w:t>
                        </w:r>
                        <w:proofErr w:type="spellStart"/>
                        <w:r w:rsidRPr="007D5E05">
                          <w:t>Integer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tristique</w:t>
                        </w:r>
                        <w:proofErr w:type="spellEnd"/>
                        <w:r w:rsidRPr="007D5E05">
                          <w:t xml:space="preserve"> dui in urna </w:t>
                        </w:r>
                        <w:proofErr w:type="spellStart"/>
                        <w:r w:rsidRPr="007D5E05">
                          <w:t>laoreet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venenatis</w:t>
                        </w:r>
                        <w:proofErr w:type="spellEnd"/>
                        <w:r w:rsidRPr="007D5E05">
                          <w:t xml:space="preserve">. Donec molestie </w:t>
                        </w:r>
                        <w:proofErr w:type="spellStart"/>
                        <w:r w:rsidRPr="007D5E05">
                          <w:t>tincidunt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convallis</w:t>
                        </w:r>
                        <w:proofErr w:type="spellEnd"/>
                        <w:r w:rsidRPr="007D5E05">
                          <w:t xml:space="preserve">. </w:t>
                        </w:r>
                        <w:proofErr w:type="spellStart"/>
                        <w:r w:rsidRPr="007D5E05">
                          <w:t>Etiam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mollis</w:t>
                        </w:r>
                        <w:proofErr w:type="spellEnd"/>
                        <w:r w:rsidRPr="007D5E05">
                          <w:t xml:space="preserve"> nulla </w:t>
                        </w:r>
                        <w:proofErr w:type="spellStart"/>
                        <w:r w:rsidRPr="007D5E05">
                          <w:t>elit</w:t>
                        </w:r>
                        <w:proofErr w:type="spellEnd"/>
                        <w:r w:rsidRPr="007D5E05">
                          <w:t xml:space="preserve">, ut </w:t>
                        </w:r>
                        <w:proofErr w:type="spellStart"/>
                        <w:r w:rsidRPr="007D5E05">
                          <w:t>mattis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nisi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sodales</w:t>
                        </w:r>
                        <w:proofErr w:type="spellEnd"/>
                        <w:r w:rsidRPr="007D5E05">
                          <w:t xml:space="preserve"> non. </w:t>
                        </w:r>
                        <w:proofErr w:type="spellStart"/>
                        <w:r w:rsidRPr="007D5E05">
                          <w:t>Quisque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at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tortor</w:t>
                        </w:r>
                        <w:proofErr w:type="spellEnd"/>
                        <w:r w:rsidRPr="007D5E05">
                          <w:t xml:space="preserve"> in </w:t>
                        </w:r>
                        <w:proofErr w:type="spellStart"/>
                        <w:r w:rsidRPr="007D5E05">
                          <w:t>metus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faucibus</w:t>
                        </w:r>
                        <w:proofErr w:type="spellEnd"/>
                        <w:r w:rsidRPr="007D5E05">
                          <w:t xml:space="preserve"> ornare. </w:t>
                        </w:r>
                        <w:proofErr w:type="spellStart"/>
                        <w:r w:rsidRPr="007D5E05">
                          <w:t>Suspendisse</w:t>
                        </w:r>
                        <w:proofErr w:type="spellEnd"/>
                        <w:r w:rsidRPr="007D5E05">
                          <w:t xml:space="preserve"> dictum </w:t>
                        </w:r>
                        <w:proofErr w:type="spellStart"/>
                        <w:r w:rsidRPr="007D5E05">
                          <w:t>pellentesque</w:t>
                        </w:r>
                        <w:proofErr w:type="spellEnd"/>
                        <w:r w:rsidRPr="007D5E05">
                          <w:t xml:space="preserve"> commodo. Mauris in </w:t>
                        </w:r>
                        <w:proofErr w:type="spellStart"/>
                        <w:r w:rsidRPr="007D5E05">
                          <w:t>mauris</w:t>
                        </w:r>
                        <w:proofErr w:type="spellEnd"/>
                        <w:r w:rsidRPr="007D5E05">
                          <w:t xml:space="preserve"> id odio </w:t>
                        </w:r>
                        <w:proofErr w:type="spellStart"/>
                        <w:r w:rsidRPr="007D5E05">
                          <w:t>sagittis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eleifend</w:t>
                        </w:r>
                        <w:proofErr w:type="spellEnd"/>
                        <w:r w:rsidRPr="007D5E05">
                          <w:t xml:space="preserve">. </w:t>
                        </w:r>
                        <w:proofErr w:type="spellStart"/>
                        <w:r w:rsidRPr="007D5E05">
                          <w:t>Curabitur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nisl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erat</w:t>
                        </w:r>
                        <w:proofErr w:type="spellEnd"/>
                        <w:r w:rsidRPr="007D5E05">
                          <w:t xml:space="preserve">, gravida </w:t>
                        </w:r>
                        <w:proofErr w:type="spellStart"/>
                        <w:r w:rsidRPr="007D5E05">
                          <w:t>porttitor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sem</w:t>
                        </w:r>
                        <w:proofErr w:type="spellEnd"/>
                        <w:r w:rsidRPr="007D5E05">
                          <w:t xml:space="preserve"> </w:t>
                        </w:r>
                        <w:proofErr w:type="spellStart"/>
                        <w:r w:rsidRPr="007D5E05">
                          <w:t>pellentesque</w:t>
                        </w:r>
                        <w:proofErr w:type="spellEnd"/>
                        <w:r w:rsidRPr="007D5E05">
                          <w:t xml:space="preserve">, </w:t>
                        </w:r>
                        <w:proofErr w:type="spellStart"/>
                        <w:r w:rsidRPr="007D5E05">
                          <w:t>vehicula</w:t>
                        </w:r>
                        <w:proofErr w:type="spellEnd"/>
                        <w:r w:rsidRPr="007D5E05">
                          <w:t xml:space="preserve"> gravida </w:t>
                        </w:r>
                        <w:proofErr w:type="spellStart"/>
                        <w:r w:rsidRPr="007D5E05">
                          <w:t>lacus</w:t>
                        </w:r>
                        <w:proofErr w:type="spellEnd"/>
                        <w:r w:rsidRPr="007D5E05">
                          <w:t>.</w:t>
                        </w:r>
                      </w:p>
                      <w:p w14:paraId="6548B2F2" w14:textId="77777777" w:rsidR="007D5E05" w:rsidRDefault="007D5E05" w:rsidP="004D7BB8"/>
                    </w:txbxContent>
                  </v:textbox>
                </v:shape>
                <w10:anchorlock/>
              </v:group>
            </w:pict>
          </mc:Fallback>
        </mc:AlternateContent>
      </w:r>
      <w:r w:rsidR="00246414">
        <w:rPr>
          <w:noProof/>
        </w:rPr>
        <w:tab/>
      </w:r>
    </w:p>
    <w:p w14:paraId="3008C147" w14:textId="77777777" w:rsidR="007D5E05" w:rsidRDefault="004D7BB8">
      <w:r>
        <w:br w:type="page"/>
      </w:r>
    </w:p>
    <w:p w14:paraId="1828721A" w14:textId="0440A13E" w:rsidR="007D5E05" w:rsidRDefault="007D5E0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3C76415" wp14:editId="1F2765A2">
                <wp:simplePos x="0" y="0"/>
                <wp:positionH relativeFrom="margin">
                  <wp:posOffset>471805</wp:posOffset>
                </wp:positionH>
                <wp:positionV relativeFrom="paragraph">
                  <wp:posOffset>5813316</wp:posOffset>
                </wp:positionV>
                <wp:extent cx="6069330" cy="4445635"/>
                <wp:effectExtent l="0" t="0" r="0" b="0"/>
                <wp:wrapSquare wrapText="bothSides"/>
                <wp:docPr id="160183447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444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7EC71" w14:textId="77777777" w:rsidR="007D5E05" w:rsidRDefault="007D5E05" w:rsidP="007D5E05">
                            <w:pPr>
                              <w:pStyle w:val="Titolo1"/>
                            </w:pPr>
                            <w:proofErr w:type="spellStart"/>
                            <w:r>
                              <w:rPr>
                                <w:lang w:bidi="it-IT"/>
                              </w:rPr>
                              <w:t>Subtitle</w:t>
                            </w:r>
                            <w:proofErr w:type="spellEnd"/>
                          </w:p>
                          <w:p w14:paraId="62DD34F8" w14:textId="77777777" w:rsidR="007D5E05" w:rsidRPr="007D5E05" w:rsidRDefault="007D5E05" w:rsidP="007D5E05">
                            <w:pPr>
                              <w:rPr>
                                <w:lang w:bidi="it-IT"/>
                              </w:rPr>
                            </w:pP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tristique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lacus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sodales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aliquam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Nunc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laoreet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ullamcorper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ullamcorper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interdum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Vestibulum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auctor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pretium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magna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egestas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Curabitur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turpis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dui,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semper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euismod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in,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congue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ante.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Vivamus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scelerisque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vel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sapien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euismod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fermentum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Nullam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dignissim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fermentum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pharetra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Nullam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tristique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varius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finibus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tortor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pellentesque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Aliquam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mollis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malesuada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lacinia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lacinia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accumsan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bibendum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lacinia.</w:t>
                            </w:r>
                          </w:p>
                          <w:p w14:paraId="5B45EE86" w14:textId="77777777" w:rsidR="007D5E05" w:rsidRPr="007D5E05" w:rsidRDefault="007D5E05" w:rsidP="007D5E05">
                            <w:pPr>
                              <w:rPr>
                                <w:lang w:bidi="it-IT"/>
                              </w:rPr>
                            </w:pP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Phasellus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tortor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ultricies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malesuada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faucibus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non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Suspendisse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suscipit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nisl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eleifend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interdum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erat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dignissim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tellus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malesuada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libero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purus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arcu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feugiat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massa non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dignissim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dictum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varius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mi, vitae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tristique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suscipit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ut.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Aenean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finibus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ante dolor, sed tempus magna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suscipit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et.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tristique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iaculis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vitae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tempor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Vestibulum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vel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consectetur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tempus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ut nunc.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Suspendisse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vulputate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erat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Cras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faucibus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eros, non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maximus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Nullam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vitae molestie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nisi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auctor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nisl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Aenean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porta,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tristique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ex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rutrum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mollis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Vestibulum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sodales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orci,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amet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placerat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risus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fermentum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Aenean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convallis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sapien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auctor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convallis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Fusce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auctor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arcu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turpis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sodales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congue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>.</w:t>
                            </w:r>
                          </w:p>
                          <w:p w14:paraId="24DC821E" w14:textId="77777777" w:rsidR="007D5E05" w:rsidRPr="007D5E05" w:rsidRDefault="007D5E05" w:rsidP="007D5E05">
                            <w:pPr>
                              <w:rPr>
                                <w:lang w:bidi="it-IT"/>
                              </w:rPr>
                            </w:pPr>
                            <w:r w:rsidRPr="007D5E05">
                              <w:rPr>
                                <w:lang w:bidi="it-IT"/>
                              </w:rPr>
                              <w:t xml:space="preserve">Mauris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tempor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est nunc,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scelerisque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orci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scelerisque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amet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mauris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mauris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mollis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vitae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auctor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dapibus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vel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enim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Mauris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lobortis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lacus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Phasellus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dui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convallis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lobortis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ligula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cursus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condimentum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nibh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aliquam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metus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Morbi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sollicitudin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nisl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amet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posuere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porttitor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turpis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risus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laoreet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nisi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dictum odio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maximus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eros.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Etiam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 ante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facilisis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commodo.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Pellentesque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pellentesque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fringilla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dolor, id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sollicitudin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iaculis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vitae.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Suspendisse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potenti.</w:t>
                            </w:r>
                          </w:p>
                          <w:p w14:paraId="6562BE8F" w14:textId="735A1B7B" w:rsidR="007D5E05" w:rsidRDefault="007D5E05" w:rsidP="007D5E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6415" id="Casella di testo 2" o:spid="_x0000_s1030" type="#_x0000_t202" style="position:absolute;margin-left:37.15pt;margin-top:457.75pt;width:477.9pt;height:350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" filled="f" stroked="f">
                <v:textbox>
                  <w:txbxContent>
                    <w:p w14:paraId="32F7EC71" w14:textId="77777777" w:rsidR="007D5E05" w:rsidRDefault="007D5E05" w:rsidP="007D5E05">
                      <w:pPr>
                        <w:pStyle w:val="Titolo1"/>
                      </w:pPr>
                      <w:proofErr w:type="spellStart"/>
                      <w:r>
                        <w:rPr>
                          <w:lang w:bidi="it-IT"/>
                        </w:rPr>
                        <w:t>Subtitle</w:t>
                      </w:r>
                      <w:proofErr w:type="spellEnd"/>
                    </w:p>
                    <w:p w14:paraId="62DD34F8" w14:textId="77777777" w:rsidR="007D5E05" w:rsidRPr="007D5E05" w:rsidRDefault="007D5E05" w:rsidP="007D5E05">
                      <w:pPr>
                        <w:rPr>
                          <w:lang w:bidi="it-IT"/>
                        </w:rPr>
                      </w:pPr>
                      <w:proofErr w:type="spellStart"/>
                      <w:r w:rsidRPr="007D5E05">
                        <w:rPr>
                          <w:lang w:bidi="it-IT"/>
                        </w:rPr>
                        <w:t>Quisque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tristique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lacus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sodales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aliquam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Nunc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laoreet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ullamcorper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ullamcorper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interdum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Vestibulum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auctor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pretium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magna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egestas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Curabitur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turpis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dui,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semper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euismod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in,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congue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ante.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Vivamus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scelerisque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vel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sapien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euismod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fermentum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Nullam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dignissim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fermentum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pharetra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Nullam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tristique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varius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finibus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tortor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pellentesque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Aliquam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mollis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malesuada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lacinia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lacinia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accumsan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bibendum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lacinia.</w:t>
                      </w:r>
                    </w:p>
                    <w:p w14:paraId="5B45EE86" w14:textId="77777777" w:rsidR="007D5E05" w:rsidRPr="007D5E05" w:rsidRDefault="007D5E05" w:rsidP="007D5E05">
                      <w:pPr>
                        <w:rPr>
                          <w:lang w:bidi="it-IT"/>
                        </w:rPr>
                      </w:pPr>
                      <w:proofErr w:type="spellStart"/>
                      <w:r w:rsidRPr="007D5E05">
                        <w:rPr>
                          <w:lang w:bidi="it-IT"/>
                        </w:rPr>
                        <w:t>Phasellus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tortor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ultricies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malesuada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faucibus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non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Suspendisse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suscipit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nisl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eleifend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interdum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erat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dignissim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tellus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malesuada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libero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purus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arcu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feugiat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massa non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dignissim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dictum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varius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mi, vitae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tristique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suscipit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ut.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Aenean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finibus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ante dolor, sed tempus magna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suscipit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et.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tristique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iaculis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vitae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tempor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Vestibulum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vel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consectetur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tempus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ut nunc.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Suspendisse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vulputate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erat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Cras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faucibus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eros, non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maximus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Nullam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vitae molestie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nisi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auctor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nisl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Aenean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porta,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tristique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ex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rutrum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mollis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Vestibulum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sodales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orci,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amet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placerat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risus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fermentum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Aenean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convallis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sapien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auctor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convallis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Fusce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auctor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arcu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turpis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sodales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congue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>.</w:t>
                      </w:r>
                    </w:p>
                    <w:p w14:paraId="24DC821E" w14:textId="77777777" w:rsidR="007D5E05" w:rsidRPr="007D5E05" w:rsidRDefault="007D5E05" w:rsidP="007D5E05">
                      <w:pPr>
                        <w:rPr>
                          <w:lang w:bidi="it-IT"/>
                        </w:rPr>
                      </w:pPr>
                      <w:r w:rsidRPr="007D5E05">
                        <w:rPr>
                          <w:lang w:bidi="it-IT"/>
                        </w:rPr>
                        <w:t xml:space="preserve">Mauris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tempor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est nunc,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scelerisque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orci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scelerisque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amet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mauris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mauris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mollis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vitae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auctor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dapibus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vel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enim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Mauris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lobortis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lacus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Phasellus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dui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convallis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lobortis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ligula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cursus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condimentum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nibh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aliquam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metus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Morbi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sollicitudin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nisl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amet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posuere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porttitor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turpis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risus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laoreet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nisi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dictum odio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maximus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eros.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Etiam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 ante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facilisis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commodo.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Pellentesque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pellentesque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fringilla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dolor, id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sollicitudin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iaculis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vitae.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Suspendisse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potenti.</w:t>
                      </w:r>
                    </w:p>
                    <w:p w14:paraId="6562BE8F" w14:textId="735A1B7B" w:rsidR="007D5E05" w:rsidRDefault="007D5E05" w:rsidP="007D5E0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3BEEC1CB" wp14:editId="35A581BA">
                <wp:simplePos x="0" y="0"/>
                <wp:positionH relativeFrom="margin">
                  <wp:posOffset>471805</wp:posOffset>
                </wp:positionH>
                <wp:positionV relativeFrom="paragraph">
                  <wp:posOffset>975251</wp:posOffset>
                </wp:positionV>
                <wp:extent cx="6069330" cy="4445635"/>
                <wp:effectExtent l="0" t="0" r="0" b="0"/>
                <wp:wrapSquare wrapText="bothSides"/>
                <wp:docPr id="5274889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444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3A598" w14:textId="3FC890B2" w:rsidR="004D7BB8" w:rsidRDefault="004D7BB8" w:rsidP="004D7BB8">
                            <w:pPr>
                              <w:pStyle w:val="Titolo1"/>
                            </w:pPr>
                            <w:proofErr w:type="spellStart"/>
                            <w:r>
                              <w:rPr>
                                <w:lang w:bidi="it-IT"/>
                              </w:rPr>
                              <w:t>Subtitle</w:t>
                            </w:r>
                            <w:proofErr w:type="spellEnd"/>
                          </w:p>
                          <w:p w14:paraId="1ABBBE93" w14:textId="77777777" w:rsidR="007D5E05" w:rsidRPr="007D5E05" w:rsidRDefault="007D5E05" w:rsidP="007D5E05">
                            <w:pPr>
                              <w:rPr>
                                <w:lang w:bidi="it-IT"/>
                              </w:rPr>
                            </w:pPr>
                            <w:r w:rsidRPr="007D5E05">
                              <w:rPr>
                                <w:lang w:bidi="it-IT"/>
                              </w:rPr>
                              <w:t xml:space="preserve">Lorem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dolor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amet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consectetur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adipiscing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dapibus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egestas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viverra,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nisi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nisl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maximus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erat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ullamcorper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nibh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tortor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non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sapien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pulvinar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consectetur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Vivamus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pellentesque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mi,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accumsan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enim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fermentum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facilisis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Praesent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dignissim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dui sed ex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hendrerit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egestas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Etiam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sollicitudin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auctor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semper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imperdiet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tellus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vitae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malesuada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bibendum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dolor pulvinar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tristique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mi vel dui. Nulla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eleifend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odio.</w:t>
                            </w:r>
                          </w:p>
                          <w:p w14:paraId="2F8AC17B" w14:textId="77777777" w:rsidR="007D5E05" w:rsidRPr="007D5E05" w:rsidRDefault="007D5E05" w:rsidP="007D5E05">
                            <w:pPr>
                              <w:rPr>
                                <w:lang w:bidi="it-IT"/>
                              </w:rPr>
                            </w:pPr>
                            <w:r w:rsidRPr="007D5E05">
                              <w:rPr>
                                <w:lang w:bidi="it-IT"/>
                              </w:rPr>
                              <w:t xml:space="preserve">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convallis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ligula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interdum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tempor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sapien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tincidunt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scelerisque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urna est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purus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nisi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aliquet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luctus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non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Integer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sed nulla </w:t>
                            </w:r>
                            <w:proofErr w:type="gramStart"/>
                            <w:r w:rsidRPr="007D5E05">
                              <w:rPr>
                                <w:lang w:bidi="it-IT"/>
                              </w:rPr>
                              <w:t>magna</w:t>
                            </w:r>
                            <w:proofErr w:type="gram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Suspendisse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rutrum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odio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lacus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imperdiet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tempor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Donec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libero. Duis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facilisis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dapibus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Vestibulum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ante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primis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faucibus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orci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luctus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ultrices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posuere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cubilia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curae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;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placerat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nibh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Donec vitae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pharetra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tellus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iaculis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Integer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sagittis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mauris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est,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tincidunt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pellentesque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porttitor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In cursus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mauris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eros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elementum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dictum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purus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vehicula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Vestibulum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ante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primis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faucibus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orci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luctus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ultrices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posuere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cubilia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curae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>;</w:t>
                            </w:r>
                          </w:p>
                          <w:p w14:paraId="2EDEFEB0" w14:textId="29EF731A" w:rsidR="004D7BB8" w:rsidRDefault="007D5E05" w:rsidP="007D5E05">
                            <w:proofErr w:type="spellStart"/>
                            <w:r w:rsidRPr="007D5E05">
                              <w:t>Etiam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porttitor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turpis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gramStart"/>
                            <w:r w:rsidRPr="007D5E05">
                              <w:t>a</w:t>
                            </w:r>
                            <w:proofErr w:type="gram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arcu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egestas</w:t>
                            </w:r>
                            <w:proofErr w:type="spellEnd"/>
                            <w:r w:rsidRPr="007D5E05">
                              <w:t xml:space="preserve">, </w:t>
                            </w:r>
                            <w:proofErr w:type="spellStart"/>
                            <w:r w:rsidRPr="007D5E05">
                              <w:t>bibendum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luctus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purus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laoreet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Maecenas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quis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faucibus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diam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Nam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vehicula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vulputate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diam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quis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efficitur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Integer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tristique</w:t>
                            </w:r>
                            <w:proofErr w:type="spellEnd"/>
                            <w:r w:rsidRPr="007D5E05">
                              <w:t xml:space="preserve"> dui in urna </w:t>
                            </w:r>
                            <w:proofErr w:type="spellStart"/>
                            <w:r w:rsidRPr="007D5E05">
                              <w:t>laoreet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venenatis</w:t>
                            </w:r>
                            <w:proofErr w:type="spellEnd"/>
                            <w:r w:rsidRPr="007D5E05">
                              <w:t xml:space="preserve">. Donec molestie </w:t>
                            </w:r>
                            <w:proofErr w:type="spellStart"/>
                            <w:r w:rsidRPr="007D5E05">
                              <w:t>tincidunt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convallis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Etiam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mollis</w:t>
                            </w:r>
                            <w:proofErr w:type="spellEnd"/>
                            <w:r w:rsidRPr="007D5E05">
                              <w:t xml:space="preserve"> nulla </w:t>
                            </w:r>
                            <w:proofErr w:type="spellStart"/>
                            <w:r w:rsidRPr="007D5E05">
                              <w:t>elit</w:t>
                            </w:r>
                            <w:proofErr w:type="spellEnd"/>
                            <w:r w:rsidRPr="007D5E05">
                              <w:t xml:space="preserve">, ut </w:t>
                            </w:r>
                            <w:proofErr w:type="spellStart"/>
                            <w:r w:rsidRPr="007D5E05">
                              <w:t>mattis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nisi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sodales</w:t>
                            </w:r>
                            <w:proofErr w:type="spellEnd"/>
                            <w:r w:rsidRPr="007D5E05">
                              <w:t xml:space="preserve"> non. </w:t>
                            </w:r>
                            <w:proofErr w:type="spellStart"/>
                            <w:r w:rsidRPr="007D5E05">
                              <w:t>Quisque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at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tortor</w:t>
                            </w:r>
                            <w:proofErr w:type="spellEnd"/>
                            <w:r w:rsidRPr="007D5E05">
                              <w:t xml:space="preserve"> in </w:t>
                            </w:r>
                            <w:proofErr w:type="spellStart"/>
                            <w:r w:rsidRPr="007D5E05">
                              <w:t>metus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faucibus</w:t>
                            </w:r>
                            <w:proofErr w:type="spellEnd"/>
                            <w:r w:rsidRPr="007D5E05">
                              <w:t xml:space="preserve"> ornare. </w:t>
                            </w:r>
                            <w:proofErr w:type="spellStart"/>
                            <w:r w:rsidRPr="007D5E05">
                              <w:t>Suspendisse</w:t>
                            </w:r>
                            <w:proofErr w:type="spellEnd"/>
                            <w:r w:rsidRPr="007D5E05">
                              <w:t xml:space="preserve"> dictum </w:t>
                            </w:r>
                            <w:proofErr w:type="spellStart"/>
                            <w:r w:rsidRPr="007D5E05">
                              <w:t>pellentesque</w:t>
                            </w:r>
                            <w:proofErr w:type="spellEnd"/>
                            <w:r w:rsidRPr="007D5E05">
                              <w:t xml:space="preserve"> commodo. Mauris in </w:t>
                            </w:r>
                            <w:proofErr w:type="spellStart"/>
                            <w:r w:rsidRPr="007D5E05">
                              <w:t>mauris</w:t>
                            </w:r>
                            <w:proofErr w:type="spellEnd"/>
                            <w:r w:rsidRPr="007D5E05">
                              <w:t xml:space="preserve"> id odio </w:t>
                            </w:r>
                            <w:proofErr w:type="spellStart"/>
                            <w:r w:rsidRPr="007D5E05">
                              <w:t>sagittis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eleifend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Curabitur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nisl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erat</w:t>
                            </w:r>
                            <w:proofErr w:type="spellEnd"/>
                            <w:r w:rsidRPr="007D5E05">
                              <w:t xml:space="preserve">, gravida </w:t>
                            </w:r>
                            <w:proofErr w:type="spellStart"/>
                            <w:r w:rsidRPr="007D5E05">
                              <w:t>porttitor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sem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pellentesque</w:t>
                            </w:r>
                            <w:proofErr w:type="spellEnd"/>
                            <w:r w:rsidRPr="007D5E05">
                              <w:t xml:space="preserve">, </w:t>
                            </w:r>
                            <w:proofErr w:type="spellStart"/>
                            <w:r w:rsidRPr="007D5E05">
                              <w:t>vehicula</w:t>
                            </w:r>
                            <w:proofErr w:type="spellEnd"/>
                            <w:r w:rsidRPr="007D5E05">
                              <w:t xml:space="preserve"> gravida </w:t>
                            </w:r>
                            <w:proofErr w:type="spellStart"/>
                            <w:r w:rsidRPr="007D5E05">
                              <w:t>lacus</w:t>
                            </w:r>
                            <w:proofErr w:type="spellEnd"/>
                            <w:r w:rsidRPr="007D5E0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C1CB" id="_x0000_s1031" type="#_x0000_t202" style="position:absolute;margin-left:37.15pt;margin-top:76.8pt;width:477.9pt;height:350.05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" filled="f" stroked="f">
                <v:textbox>
                  <w:txbxContent>
                    <w:p w14:paraId="0FD3A598" w14:textId="3FC890B2" w:rsidR="004D7BB8" w:rsidRDefault="004D7BB8" w:rsidP="004D7BB8">
                      <w:pPr>
                        <w:pStyle w:val="Titolo1"/>
                      </w:pPr>
                      <w:proofErr w:type="spellStart"/>
                      <w:r>
                        <w:rPr>
                          <w:lang w:bidi="it-IT"/>
                        </w:rPr>
                        <w:t>Subtitle</w:t>
                      </w:r>
                      <w:proofErr w:type="spellEnd"/>
                    </w:p>
                    <w:p w14:paraId="1ABBBE93" w14:textId="77777777" w:rsidR="007D5E05" w:rsidRPr="007D5E05" w:rsidRDefault="007D5E05" w:rsidP="007D5E05">
                      <w:pPr>
                        <w:rPr>
                          <w:lang w:bidi="it-IT"/>
                        </w:rPr>
                      </w:pPr>
                      <w:r w:rsidRPr="007D5E05">
                        <w:rPr>
                          <w:lang w:bidi="it-IT"/>
                        </w:rPr>
                        <w:t xml:space="preserve">Lorem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dolor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amet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consectetur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adipiscing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dapibus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egestas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viverra,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nisi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nisl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maximus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erat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ullamcorper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nibh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tortor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non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sapien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pulvinar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consectetur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Vivamus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pellentesque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mi,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accumsan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enim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fermentum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facilisis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Praesent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dignissim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dui sed ex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hendrerit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egestas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Etiam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sollicitudin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auctor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semper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imperdiet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tellus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vitae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malesuada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bibendum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dolor pulvinar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tristique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mi vel dui. Nulla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eleifend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odio.</w:t>
                      </w:r>
                    </w:p>
                    <w:p w14:paraId="2F8AC17B" w14:textId="77777777" w:rsidR="007D5E05" w:rsidRPr="007D5E05" w:rsidRDefault="007D5E05" w:rsidP="007D5E05">
                      <w:pPr>
                        <w:rPr>
                          <w:lang w:bidi="it-IT"/>
                        </w:rPr>
                      </w:pPr>
                      <w:r w:rsidRPr="007D5E05">
                        <w:rPr>
                          <w:lang w:bidi="it-IT"/>
                        </w:rPr>
                        <w:t xml:space="preserve">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convallis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ligula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interdum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tempor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sapien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tincidunt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scelerisque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urna est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purus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nisi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aliquet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luctus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non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Integer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sed nulla </w:t>
                      </w:r>
                      <w:proofErr w:type="gramStart"/>
                      <w:r w:rsidRPr="007D5E05">
                        <w:rPr>
                          <w:lang w:bidi="it-IT"/>
                        </w:rPr>
                        <w:t>magna</w:t>
                      </w:r>
                      <w:proofErr w:type="gram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Suspendisse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rutrum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odio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lacus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imperdiet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tempor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Donec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libero. Duis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facilisis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dapibus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Vestibulum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ante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primis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faucibus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orci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luctus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ultrices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posuere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cubilia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curae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;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placerat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nibh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Donec vitae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pharetra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tellus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iaculis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Integer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sagittis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mauris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est,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tincidunt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pellentesque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porttitor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In cursus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mauris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eros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elementum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dictum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purus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vehicula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Vestibulum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ante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primis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faucibus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orci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luctus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ultrices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posuere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cubilia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curae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>;</w:t>
                      </w:r>
                    </w:p>
                    <w:p w14:paraId="2EDEFEB0" w14:textId="29EF731A" w:rsidR="004D7BB8" w:rsidRDefault="007D5E05" w:rsidP="007D5E05">
                      <w:proofErr w:type="spellStart"/>
                      <w:r w:rsidRPr="007D5E05">
                        <w:t>Etiam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porttitor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turpis</w:t>
                      </w:r>
                      <w:proofErr w:type="spellEnd"/>
                      <w:r w:rsidRPr="007D5E05">
                        <w:t xml:space="preserve"> </w:t>
                      </w:r>
                      <w:proofErr w:type="gramStart"/>
                      <w:r w:rsidRPr="007D5E05">
                        <w:t>a</w:t>
                      </w:r>
                      <w:proofErr w:type="gramEnd"/>
                      <w:r w:rsidRPr="007D5E05">
                        <w:t xml:space="preserve"> </w:t>
                      </w:r>
                      <w:proofErr w:type="spellStart"/>
                      <w:r w:rsidRPr="007D5E05">
                        <w:t>arcu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egestas</w:t>
                      </w:r>
                      <w:proofErr w:type="spellEnd"/>
                      <w:r w:rsidRPr="007D5E05">
                        <w:t xml:space="preserve">, </w:t>
                      </w:r>
                      <w:proofErr w:type="spellStart"/>
                      <w:r w:rsidRPr="007D5E05">
                        <w:t>bibendum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luctus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purus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laoreet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Maecenas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quis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faucibus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diam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Nam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vehicula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vulputate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diam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quis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efficitur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Integer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tristique</w:t>
                      </w:r>
                      <w:proofErr w:type="spellEnd"/>
                      <w:r w:rsidRPr="007D5E05">
                        <w:t xml:space="preserve"> dui in urna </w:t>
                      </w:r>
                      <w:proofErr w:type="spellStart"/>
                      <w:r w:rsidRPr="007D5E05">
                        <w:t>laoreet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venenatis</w:t>
                      </w:r>
                      <w:proofErr w:type="spellEnd"/>
                      <w:r w:rsidRPr="007D5E05">
                        <w:t xml:space="preserve">. Donec molestie </w:t>
                      </w:r>
                      <w:proofErr w:type="spellStart"/>
                      <w:r w:rsidRPr="007D5E05">
                        <w:t>tincidunt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convallis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Etiam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mollis</w:t>
                      </w:r>
                      <w:proofErr w:type="spellEnd"/>
                      <w:r w:rsidRPr="007D5E05">
                        <w:t xml:space="preserve"> nulla </w:t>
                      </w:r>
                      <w:proofErr w:type="spellStart"/>
                      <w:r w:rsidRPr="007D5E05">
                        <w:t>elit</w:t>
                      </w:r>
                      <w:proofErr w:type="spellEnd"/>
                      <w:r w:rsidRPr="007D5E05">
                        <w:t xml:space="preserve">, ut </w:t>
                      </w:r>
                      <w:proofErr w:type="spellStart"/>
                      <w:r w:rsidRPr="007D5E05">
                        <w:t>mattis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nisi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sodales</w:t>
                      </w:r>
                      <w:proofErr w:type="spellEnd"/>
                      <w:r w:rsidRPr="007D5E05">
                        <w:t xml:space="preserve"> non. </w:t>
                      </w:r>
                      <w:proofErr w:type="spellStart"/>
                      <w:r w:rsidRPr="007D5E05">
                        <w:t>Quisque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at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tortor</w:t>
                      </w:r>
                      <w:proofErr w:type="spellEnd"/>
                      <w:r w:rsidRPr="007D5E05">
                        <w:t xml:space="preserve"> in </w:t>
                      </w:r>
                      <w:proofErr w:type="spellStart"/>
                      <w:r w:rsidRPr="007D5E05">
                        <w:t>metus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faucibus</w:t>
                      </w:r>
                      <w:proofErr w:type="spellEnd"/>
                      <w:r w:rsidRPr="007D5E05">
                        <w:t xml:space="preserve"> ornare. </w:t>
                      </w:r>
                      <w:proofErr w:type="spellStart"/>
                      <w:r w:rsidRPr="007D5E05">
                        <w:t>Suspendisse</w:t>
                      </w:r>
                      <w:proofErr w:type="spellEnd"/>
                      <w:r w:rsidRPr="007D5E05">
                        <w:t xml:space="preserve"> dictum </w:t>
                      </w:r>
                      <w:proofErr w:type="spellStart"/>
                      <w:r w:rsidRPr="007D5E05">
                        <w:t>pellentesque</w:t>
                      </w:r>
                      <w:proofErr w:type="spellEnd"/>
                      <w:r w:rsidRPr="007D5E05">
                        <w:t xml:space="preserve"> commodo. Mauris in </w:t>
                      </w:r>
                      <w:proofErr w:type="spellStart"/>
                      <w:r w:rsidRPr="007D5E05">
                        <w:t>mauris</w:t>
                      </w:r>
                      <w:proofErr w:type="spellEnd"/>
                      <w:r w:rsidRPr="007D5E05">
                        <w:t xml:space="preserve"> id odio </w:t>
                      </w:r>
                      <w:proofErr w:type="spellStart"/>
                      <w:r w:rsidRPr="007D5E05">
                        <w:t>sagittis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eleifend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Curabitur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nisl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erat</w:t>
                      </w:r>
                      <w:proofErr w:type="spellEnd"/>
                      <w:r w:rsidRPr="007D5E05">
                        <w:t xml:space="preserve">, gravida </w:t>
                      </w:r>
                      <w:proofErr w:type="spellStart"/>
                      <w:r w:rsidRPr="007D5E05">
                        <w:t>porttitor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sem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pellentesque</w:t>
                      </w:r>
                      <w:proofErr w:type="spellEnd"/>
                      <w:r w:rsidRPr="007D5E05">
                        <w:t xml:space="preserve">, </w:t>
                      </w:r>
                      <w:proofErr w:type="spellStart"/>
                      <w:r w:rsidRPr="007D5E05">
                        <w:t>vehicula</w:t>
                      </w:r>
                      <w:proofErr w:type="spellEnd"/>
                      <w:r w:rsidRPr="007D5E05">
                        <w:t xml:space="preserve"> gravida </w:t>
                      </w:r>
                      <w:proofErr w:type="spellStart"/>
                      <w:r w:rsidRPr="007D5E05">
                        <w:t>lacus</w:t>
                      </w:r>
                      <w:proofErr w:type="spellEnd"/>
                      <w:r w:rsidRPr="007D5E05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1C9BD5E2" wp14:editId="6C62BDB4">
                <wp:simplePos x="0" y="0"/>
                <wp:positionH relativeFrom="column">
                  <wp:posOffset>360680</wp:posOffset>
                </wp:positionH>
                <wp:positionV relativeFrom="paragraph">
                  <wp:posOffset>5195044</wp:posOffset>
                </wp:positionV>
                <wp:extent cx="4640580" cy="772160"/>
                <wp:effectExtent l="0" t="0" r="7620" b="8890"/>
                <wp:wrapSquare wrapText="bothSides"/>
                <wp:docPr id="6469273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D605" w14:textId="7AB21B6C" w:rsidR="004D7BB8" w:rsidRPr="004D7BB8" w:rsidRDefault="004D7BB8" w:rsidP="004D7BB8">
                            <w:pPr>
                              <w:pStyle w:val="Titolo"/>
                              <w:ind w:left="0"/>
                              <w:rPr>
                                <w:color w:val="44546A" w:themeColor="text2"/>
                              </w:rPr>
                            </w:pPr>
                            <w:proofErr w:type="spellStart"/>
                            <w:r>
                              <w:rPr>
                                <w:color w:val="44546A" w:themeColor="text2"/>
                                <w:lang w:bidi="it-IT"/>
                              </w:rPr>
                              <w:t>Results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D5E2" id="_x0000_s1032" type="#_x0000_t202" style="position:absolute;margin-left:28.4pt;margin-top:409.05pt;width:365.4pt;height:60.8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" stroked="f">
                <v:textbox>
                  <w:txbxContent>
                    <w:p w14:paraId="7725D605" w14:textId="7AB21B6C" w:rsidR="004D7BB8" w:rsidRPr="004D7BB8" w:rsidRDefault="004D7BB8" w:rsidP="004D7BB8">
                      <w:pPr>
                        <w:pStyle w:val="Titolo"/>
                        <w:ind w:left="0"/>
                        <w:rPr>
                          <w:color w:val="44546A" w:themeColor="text2"/>
                        </w:rPr>
                      </w:pPr>
                      <w:proofErr w:type="spellStart"/>
                      <w:r>
                        <w:rPr>
                          <w:color w:val="44546A" w:themeColor="text2"/>
                          <w:lang w:bidi="it-IT"/>
                        </w:rPr>
                        <w:t>Results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4A7C31A" wp14:editId="2C97A73E">
                <wp:simplePos x="0" y="0"/>
                <wp:positionH relativeFrom="column">
                  <wp:posOffset>299107</wp:posOffset>
                </wp:positionH>
                <wp:positionV relativeFrom="paragraph">
                  <wp:posOffset>314960</wp:posOffset>
                </wp:positionV>
                <wp:extent cx="4640623" cy="772510"/>
                <wp:effectExtent l="0" t="0" r="7620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623" cy="77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66F0" w14:textId="41B3B881" w:rsidR="004D7BB8" w:rsidRPr="004D7BB8" w:rsidRDefault="004D7BB8" w:rsidP="004D7BB8">
                            <w:pPr>
                              <w:pStyle w:val="Titolo"/>
                              <w:ind w:left="0"/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  <w:lang w:bidi="it-IT"/>
                              </w:rPr>
                              <w:t>Methods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7C31A" id="_x0000_s1033" type="#_x0000_t202" style="position:absolute;margin-left:23.55pt;margin-top:24.8pt;width:365.4pt;height:60.8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DTEgIAAP0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" stroked="f">
                <v:textbox>
                  <w:txbxContent>
                    <w:p w14:paraId="075366F0" w14:textId="41B3B881" w:rsidR="004D7BB8" w:rsidRPr="004D7BB8" w:rsidRDefault="004D7BB8" w:rsidP="004D7BB8">
                      <w:pPr>
                        <w:pStyle w:val="Titolo"/>
                        <w:ind w:left="0"/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  <w:lang w:bidi="it-IT"/>
                        </w:rPr>
                        <w:t>Methods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143F4A39" w14:textId="769456F4" w:rsidR="00392FA9" w:rsidRDefault="007D5E0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8384" behindDoc="0" locked="0" layoutInCell="1" allowOverlap="1" wp14:anchorId="13175F39" wp14:editId="7A61566A">
                <wp:simplePos x="0" y="0"/>
                <wp:positionH relativeFrom="column">
                  <wp:posOffset>378372</wp:posOffset>
                </wp:positionH>
                <wp:positionV relativeFrom="paragraph">
                  <wp:posOffset>220717</wp:posOffset>
                </wp:positionV>
                <wp:extent cx="5959366" cy="772160"/>
                <wp:effectExtent l="0" t="0" r="3810" b="8890"/>
                <wp:wrapSquare wrapText="bothSides"/>
                <wp:docPr id="208491397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366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2FF0" w14:textId="33D8D8E2" w:rsidR="007D5E05" w:rsidRPr="004D7BB8" w:rsidRDefault="007D5E05" w:rsidP="007D5E05">
                            <w:pPr>
                              <w:pStyle w:val="Titolo"/>
                              <w:ind w:left="0"/>
                              <w:rPr>
                                <w:color w:val="44546A" w:themeColor="text2"/>
                              </w:rPr>
                            </w:pPr>
                            <w:proofErr w:type="spellStart"/>
                            <w:r>
                              <w:rPr>
                                <w:color w:val="44546A" w:themeColor="text2"/>
                                <w:lang w:bidi="it-IT"/>
                              </w:rPr>
                              <w:t>Discussion</w:t>
                            </w:r>
                            <w:proofErr w:type="spellEnd"/>
                            <w:r>
                              <w:rPr>
                                <w:color w:val="44546A" w:themeColor="text2"/>
                                <w:lang w:bidi="it-IT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44546A" w:themeColor="text2"/>
                                <w:lang w:bidi="it-IT"/>
                              </w:rPr>
                              <w:t>Conclusions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5F39" id="_x0000_s1034" type="#_x0000_t202" style="position:absolute;margin-left:29.8pt;margin-top:17.4pt;width:469.25pt;height:60.8pt;z-index:25172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" stroked="f">
                <v:textbox>
                  <w:txbxContent>
                    <w:p w14:paraId="31982FF0" w14:textId="33D8D8E2" w:rsidR="007D5E05" w:rsidRPr="004D7BB8" w:rsidRDefault="007D5E05" w:rsidP="007D5E05">
                      <w:pPr>
                        <w:pStyle w:val="Titolo"/>
                        <w:ind w:left="0"/>
                        <w:rPr>
                          <w:color w:val="44546A" w:themeColor="text2"/>
                        </w:rPr>
                      </w:pPr>
                      <w:proofErr w:type="spellStart"/>
                      <w:r>
                        <w:rPr>
                          <w:color w:val="44546A" w:themeColor="text2"/>
                          <w:lang w:bidi="it-IT"/>
                        </w:rPr>
                        <w:t>Discussion</w:t>
                      </w:r>
                      <w:proofErr w:type="spellEnd"/>
                      <w:r>
                        <w:rPr>
                          <w:color w:val="44546A" w:themeColor="text2"/>
                          <w:lang w:bidi="it-IT"/>
                        </w:rPr>
                        <w:t>/</w:t>
                      </w:r>
                      <w:proofErr w:type="spellStart"/>
                      <w:r>
                        <w:rPr>
                          <w:color w:val="44546A" w:themeColor="text2"/>
                          <w:lang w:bidi="it-IT"/>
                        </w:rPr>
                        <w:t>Conclusions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5B82FDC5" wp14:editId="30434E78">
                <wp:simplePos x="0" y="0"/>
                <wp:positionH relativeFrom="margin">
                  <wp:posOffset>551793</wp:posOffset>
                </wp:positionH>
                <wp:positionV relativeFrom="paragraph">
                  <wp:posOffset>881358</wp:posOffset>
                </wp:positionV>
                <wp:extent cx="6069330" cy="4445635"/>
                <wp:effectExtent l="0" t="0" r="0" b="0"/>
                <wp:wrapSquare wrapText="bothSides"/>
                <wp:docPr id="76477687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444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3C1D" w14:textId="77777777" w:rsidR="007D5E05" w:rsidRDefault="007D5E05" w:rsidP="007D5E05">
                            <w:pPr>
                              <w:pStyle w:val="Titolo1"/>
                            </w:pPr>
                            <w:proofErr w:type="spellStart"/>
                            <w:r>
                              <w:rPr>
                                <w:lang w:bidi="it-IT"/>
                              </w:rPr>
                              <w:t>Subtitle</w:t>
                            </w:r>
                            <w:proofErr w:type="spellEnd"/>
                          </w:p>
                          <w:p w14:paraId="676B14DA" w14:textId="77777777" w:rsidR="007D5E05" w:rsidRPr="007D5E05" w:rsidRDefault="007D5E05" w:rsidP="007D5E05">
                            <w:pPr>
                              <w:rPr>
                                <w:lang w:bidi="it-IT"/>
                              </w:rPr>
                            </w:pPr>
                            <w:r w:rsidRPr="007D5E05">
                              <w:rPr>
                                <w:lang w:bidi="it-IT"/>
                              </w:rPr>
                              <w:t xml:space="preserve">Lorem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dolor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amet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consectetur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adipiscing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dapibus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egestas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viverra,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nisi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nisl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maximus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erat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ullamcorper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nibh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tortor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non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sapien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pulvinar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consectetur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Vivamus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pellentesque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mi,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accumsan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enim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fermentum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facilisis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Praesent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dignissim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dui sed ex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hendrerit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egestas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Etiam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sollicitudin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auctor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semper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imperdiet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tellus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vitae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malesuada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bibendum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dolor pulvinar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leo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tristique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mi vel dui. Nulla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eleifend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odio.</w:t>
                            </w:r>
                          </w:p>
                          <w:p w14:paraId="120BD3C1" w14:textId="77777777" w:rsidR="007D5E05" w:rsidRPr="007D5E05" w:rsidRDefault="007D5E05" w:rsidP="007D5E05">
                            <w:pPr>
                              <w:rPr>
                                <w:lang w:bidi="it-IT"/>
                              </w:rPr>
                            </w:pPr>
                            <w:r w:rsidRPr="007D5E05">
                              <w:rPr>
                                <w:lang w:bidi="it-IT"/>
                              </w:rPr>
                              <w:t xml:space="preserve">Sed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convallis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ligula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interdum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tempor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sapien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tincidunt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velit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scelerisque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urna est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diam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id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purus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nisi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aliquet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luctus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non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lectus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Integer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sed nulla </w:t>
                            </w:r>
                            <w:proofErr w:type="gramStart"/>
                            <w:r w:rsidRPr="007D5E05">
                              <w:rPr>
                                <w:lang w:bidi="it-IT"/>
                              </w:rPr>
                              <w:t>magna</w:t>
                            </w:r>
                            <w:proofErr w:type="gram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Suspendisse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rutrum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odio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lacus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imperdiet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tempor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Donec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libero. Duis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facilisis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dapibus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sem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Vestibulum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ante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primis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faucibus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orci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luctus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ultrices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posuere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cubilia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curae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; Ut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placerat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nibh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Donec vitae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pharetra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tellus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a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iaculis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felis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Integer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sagittis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mauris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est,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tincidunt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pellentesque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quam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porttitor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In cursus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mauris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eu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eros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elementum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,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nec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dictum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purus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vehicula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.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Vestibulum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ante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ipsum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primis in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faucibus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orci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luctus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et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ultrices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posuere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cubilia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 xml:space="preserve"> </w:t>
                            </w:r>
                            <w:proofErr w:type="spellStart"/>
                            <w:r w:rsidRPr="007D5E05">
                              <w:rPr>
                                <w:lang w:bidi="it-IT"/>
                              </w:rPr>
                              <w:t>curae</w:t>
                            </w:r>
                            <w:proofErr w:type="spellEnd"/>
                            <w:r w:rsidRPr="007D5E05">
                              <w:rPr>
                                <w:lang w:bidi="it-IT"/>
                              </w:rPr>
                              <w:t>;</w:t>
                            </w:r>
                          </w:p>
                          <w:p w14:paraId="6AC73D72" w14:textId="77777777" w:rsidR="007D5E05" w:rsidRDefault="007D5E05" w:rsidP="007D5E05">
                            <w:proofErr w:type="spellStart"/>
                            <w:r w:rsidRPr="007D5E05">
                              <w:t>Etiam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porttitor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turpis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gramStart"/>
                            <w:r w:rsidRPr="007D5E05">
                              <w:t>a</w:t>
                            </w:r>
                            <w:proofErr w:type="gram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arcu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egestas</w:t>
                            </w:r>
                            <w:proofErr w:type="spellEnd"/>
                            <w:r w:rsidRPr="007D5E05">
                              <w:t xml:space="preserve">, </w:t>
                            </w:r>
                            <w:proofErr w:type="spellStart"/>
                            <w:r w:rsidRPr="007D5E05">
                              <w:t>bibendum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luctus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purus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laoreet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Maecenas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quis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faucibus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diam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Nam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vehicula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vulputate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diam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quis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efficitur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Integer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tristique</w:t>
                            </w:r>
                            <w:proofErr w:type="spellEnd"/>
                            <w:r w:rsidRPr="007D5E05">
                              <w:t xml:space="preserve"> dui in urna </w:t>
                            </w:r>
                            <w:proofErr w:type="spellStart"/>
                            <w:r w:rsidRPr="007D5E05">
                              <w:t>laoreet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venenatis</w:t>
                            </w:r>
                            <w:proofErr w:type="spellEnd"/>
                            <w:r w:rsidRPr="007D5E05">
                              <w:t xml:space="preserve">. Donec molestie </w:t>
                            </w:r>
                            <w:proofErr w:type="spellStart"/>
                            <w:r w:rsidRPr="007D5E05">
                              <w:t>tincidunt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convallis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Etiam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mollis</w:t>
                            </w:r>
                            <w:proofErr w:type="spellEnd"/>
                            <w:r w:rsidRPr="007D5E05">
                              <w:t xml:space="preserve"> nulla </w:t>
                            </w:r>
                            <w:proofErr w:type="spellStart"/>
                            <w:r w:rsidRPr="007D5E05">
                              <w:t>elit</w:t>
                            </w:r>
                            <w:proofErr w:type="spellEnd"/>
                            <w:r w:rsidRPr="007D5E05">
                              <w:t xml:space="preserve">, ut </w:t>
                            </w:r>
                            <w:proofErr w:type="spellStart"/>
                            <w:r w:rsidRPr="007D5E05">
                              <w:t>mattis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nisi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sodales</w:t>
                            </w:r>
                            <w:proofErr w:type="spellEnd"/>
                            <w:r w:rsidRPr="007D5E05">
                              <w:t xml:space="preserve"> non. </w:t>
                            </w:r>
                            <w:proofErr w:type="spellStart"/>
                            <w:r w:rsidRPr="007D5E05">
                              <w:t>Quisque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at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tortor</w:t>
                            </w:r>
                            <w:proofErr w:type="spellEnd"/>
                            <w:r w:rsidRPr="007D5E05">
                              <w:t xml:space="preserve"> in </w:t>
                            </w:r>
                            <w:proofErr w:type="spellStart"/>
                            <w:r w:rsidRPr="007D5E05">
                              <w:t>metus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faucibus</w:t>
                            </w:r>
                            <w:proofErr w:type="spellEnd"/>
                            <w:r w:rsidRPr="007D5E05">
                              <w:t xml:space="preserve"> ornare. </w:t>
                            </w:r>
                            <w:proofErr w:type="spellStart"/>
                            <w:r w:rsidRPr="007D5E05">
                              <w:t>Suspendisse</w:t>
                            </w:r>
                            <w:proofErr w:type="spellEnd"/>
                            <w:r w:rsidRPr="007D5E05">
                              <w:t xml:space="preserve"> dictum </w:t>
                            </w:r>
                            <w:proofErr w:type="spellStart"/>
                            <w:r w:rsidRPr="007D5E05">
                              <w:t>pellentesque</w:t>
                            </w:r>
                            <w:proofErr w:type="spellEnd"/>
                            <w:r w:rsidRPr="007D5E05">
                              <w:t xml:space="preserve"> commodo. Mauris in </w:t>
                            </w:r>
                            <w:proofErr w:type="spellStart"/>
                            <w:r w:rsidRPr="007D5E05">
                              <w:t>mauris</w:t>
                            </w:r>
                            <w:proofErr w:type="spellEnd"/>
                            <w:r w:rsidRPr="007D5E05">
                              <w:t xml:space="preserve"> id odio </w:t>
                            </w:r>
                            <w:proofErr w:type="spellStart"/>
                            <w:r w:rsidRPr="007D5E05">
                              <w:t>sagittis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eleifend</w:t>
                            </w:r>
                            <w:proofErr w:type="spellEnd"/>
                            <w:r w:rsidRPr="007D5E05">
                              <w:t xml:space="preserve">. </w:t>
                            </w:r>
                            <w:proofErr w:type="spellStart"/>
                            <w:r w:rsidRPr="007D5E05">
                              <w:t>Curabitur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nisl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erat</w:t>
                            </w:r>
                            <w:proofErr w:type="spellEnd"/>
                            <w:r w:rsidRPr="007D5E05">
                              <w:t xml:space="preserve">, gravida </w:t>
                            </w:r>
                            <w:proofErr w:type="spellStart"/>
                            <w:r w:rsidRPr="007D5E05">
                              <w:t>porttitor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sem</w:t>
                            </w:r>
                            <w:proofErr w:type="spellEnd"/>
                            <w:r w:rsidRPr="007D5E05">
                              <w:t xml:space="preserve"> </w:t>
                            </w:r>
                            <w:proofErr w:type="spellStart"/>
                            <w:r w:rsidRPr="007D5E05">
                              <w:t>pellentesque</w:t>
                            </w:r>
                            <w:proofErr w:type="spellEnd"/>
                            <w:r w:rsidRPr="007D5E05">
                              <w:t xml:space="preserve">, </w:t>
                            </w:r>
                            <w:proofErr w:type="spellStart"/>
                            <w:r w:rsidRPr="007D5E05">
                              <w:t>vehicula</w:t>
                            </w:r>
                            <w:proofErr w:type="spellEnd"/>
                            <w:r w:rsidRPr="007D5E05">
                              <w:t xml:space="preserve"> gravida </w:t>
                            </w:r>
                            <w:proofErr w:type="spellStart"/>
                            <w:r w:rsidRPr="007D5E05">
                              <w:t>lacus</w:t>
                            </w:r>
                            <w:proofErr w:type="spellEnd"/>
                            <w:r w:rsidRPr="007D5E0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2FDC5" id="_x0000_s1035" type="#_x0000_t202" style="position:absolute;margin-left:43.45pt;margin-top:69.4pt;width:477.9pt;height:350.05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" filled="f" stroked="f">
                <v:textbox>
                  <w:txbxContent>
                    <w:p w14:paraId="630C3C1D" w14:textId="77777777" w:rsidR="007D5E05" w:rsidRDefault="007D5E05" w:rsidP="007D5E05">
                      <w:pPr>
                        <w:pStyle w:val="Titolo1"/>
                      </w:pPr>
                      <w:proofErr w:type="spellStart"/>
                      <w:r>
                        <w:rPr>
                          <w:lang w:bidi="it-IT"/>
                        </w:rPr>
                        <w:t>Subtitle</w:t>
                      </w:r>
                      <w:proofErr w:type="spellEnd"/>
                    </w:p>
                    <w:p w14:paraId="676B14DA" w14:textId="77777777" w:rsidR="007D5E05" w:rsidRPr="007D5E05" w:rsidRDefault="007D5E05" w:rsidP="007D5E05">
                      <w:pPr>
                        <w:rPr>
                          <w:lang w:bidi="it-IT"/>
                        </w:rPr>
                      </w:pPr>
                      <w:r w:rsidRPr="007D5E05">
                        <w:rPr>
                          <w:lang w:bidi="it-IT"/>
                        </w:rPr>
                        <w:t xml:space="preserve">Lorem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dolor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amet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consectetur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adipiscing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dapibus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egestas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viverra,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nisi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nisl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maximus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erat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ullamcorper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nibh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tortor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non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sapien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pulvinar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consectetur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Vivamus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pellentesque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mi,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accumsan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enim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fermentum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facilisis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Praesent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dignissim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dui sed ex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hendrerit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egestas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Etiam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sollicitudin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auctor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semper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imperdiet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tellus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vitae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malesuada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bibendum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dolor pulvinar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leo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tristique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mi vel dui. Nulla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eleifend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odio.</w:t>
                      </w:r>
                    </w:p>
                    <w:p w14:paraId="120BD3C1" w14:textId="77777777" w:rsidR="007D5E05" w:rsidRPr="007D5E05" w:rsidRDefault="007D5E05" w:rsidP="007D5E05">
                      <w:pPr>
                        <w:rPr>
                          <w:lang w:bidi="it-IT"/>
                        </w:rPr>
                      </w:pPr>
                      <w:r w:rsidRPr="007D5E05">
                        <w:rPr>
                          <w:lang w:bidi="it-IT"/>
                        </w:rPr>
                        <w:t xml:space="preserve">Sed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convallis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ligula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interdum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tempor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sapien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tincidunt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velit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scelerisque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urna est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diam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id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purus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nisi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aliquet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luctus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non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lectus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Integer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sed nulla </w:t>
                      </w:r>
                      <w:proofErr w:type="gramStart"/>
                      <w:r w:rsidRPr="007D5E05">
                        <w:rPr>
                          <w:lang w:bidi="it-IT"/>
                        </w:rPr>
                        <w:t>magna</w:t>
                      </w:r>
                      <w:proofErr w:type="gram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Suspendisse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rutrum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odio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lacus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imperdiet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tempor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Donec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libero. Duis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facilisis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dapibus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sem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Vestibulum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ante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primis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faucibus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orci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luctus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ultrices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posuere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cubilia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curae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; Ut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placerat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nibh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Donec vitae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pharetra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tellus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a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iaculis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felis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Integer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sagittis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mauris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est,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tincidunt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pellentesque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quam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porttitor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In cursus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mauris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eu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eros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elementum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,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nec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dictum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purus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vehicula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.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Vestibulum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ante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ipsum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primis in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faucibus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orci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luctus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et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ultrices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posuere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cubilia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 xml:space="preserve"> </w:t>
                      </w:r>
                      <w:proofErr w:type="spellStart"/>
                      <w:r w:rsidRPr="007D5E05">
                        <w:rPr>
                          <w:lang w:bidi="it-IT"/>
                        </w:rPr>
                        <w:t>curae</w:t>
                      </w:r>
                      <w:proofErr w:type="spellEnd"/>
                      <w:r w:rsidRPr="007D5E05">
                        <w:rPr>
                          <w:lang w:bidi="it-IT"/>
                        </w:rPr>
                        <w:t>;</w:t>
                      </w:r>
                    </w:p>
                    <w:p w14:paraId="6AC73D72" w14:textId="77777777" w:rsidR="007D5E05" w:rsidRDefault="007D5E05" w:rsidP="007D5E05">
                      <w:proofErr w:type="spellStart"/>
                      <w:r w:rsidRPr="007D5E05">
                        <w:t>Etiam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porttitor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turpis</w:t>
                      </w:r>
                      <w:proofErr w:type="spellEnd"/>
                      <w:r w:rsidRPr="007D5E05">
                        <w:t xml:space="preserve"> </w:t>
                      </w:r>
                      <w:proofErr w:type="gramStart"/>
                      <w:r w:rsidRPr="007D5E05">
                        <w:t>a</w:t>
                      </w:r>
                      <w:proofErr w:type="gramEnd"/>
                      <w:r w:rsidRPr="007D5E05">
                        <w:t xml:space="preserve"> </w:t>
                      </w:r>
                      <w:proofErr w:type="spellStart"/>
                      <w:r w:rsidRPr="007D5E05">
                        <w:t>arcu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egestas</w:t>
                      </w:r>
                      <w:proofErr w:type="spellEnd"/>
                      <w:r w:rsidRPr="007D5E05">
                        <w:t xml:space="preserve">, </w:t>
                      </w:r>
                      <w:proofErr w:type="spellStart"/>
                      <w:r w:rsidRPr="007D5E05">
                        <w:t>bibendum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luctus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purus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laoreet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Maecenas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quis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faucibus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diam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Nam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vehicula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vulputate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diam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quis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efficitur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Integer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tristique</w:t>
                      </w:r>
                      <w:proofErr w:type="spellEnd"/>
                      <w:r w:rsidRPr="007D5E05">
                        <w:t xml:space="preserve"> dui in urna </w:t>
                      </w:r>
                      <w:proofErr w:type="spellStart"/>
                      <w:r w:rsidRPr="007D5E05">
                        <w:t>laoreet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venenatis</w:t>
                      </w:r>
                      <w:proofErr w:type="spellEnd"/>
                      <w:r w:rsidRPr="007D5E05">
                        <w:t xml:space="preserve">. Donec molestie </w:t>
                      </w:r>
                      <w:proofErr w:type="spellStart"/>
                      <w:r w:rsidRPr="007D5E05">
                        <w:t>tincidunt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convallis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Etiam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mollis</w:t>
                      </w:r>
                      <w:proofErr w:type="spellEnd"/>
                      <w:r w:rsidRPr="007D5E05">
                        <w:t xml:space="preserve"> nulla </w:t>
                      </w:r>
                      <w:proofErr w:type="spellStart"/>
                      <w:r w:rsidRPr="007D5E05">
                        <w:t>elit</w:t>
                      </w:r>
                      <w:proofErr w:type="spellEnd"/>
                      <w:r w:rsidRPr="007D5E05">
                        <w:t xml:space="preserve">, ut </w:t>
                      </w:r>
                      <w:proofErr w:type="spellStart"/>
                      <w:r w:rsidRPr="007D5E05">
                        <w:t>mattis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nisi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sodales</w:t>
                      </w:r>
                      <w:proofErr w:type="spellEnd"/>
                      <w:r w:rsidRPr="007D5E05">
                        <w:t xml:space="preserve"> non. </w:t>
                      </w:r>
                      <w:proofErr w:type="spellStart"/>
                      <w:r w:rsidRPr="007D5E05">
                        <w:t>Quisque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at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tortor</w:t>
                      </w:r>
                      <w:proofErr w:type="spellEnd"/>
                      <w:r w:rsidRPr="007D5E05">
                        <w:t xml:space="preserve"> in </w:t>
                      </w:r>
                      <w:proofErr w:type="spellStart"/>
                      <w:r w:rsidRPr="007D5E05">
                        <w:t>metus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faucibus</w:t>
                      </w:r>
                      <w:proofErr w:type="spellEnd"/>
                      <w:r w:rsidRPr="007D5E05">
                        <w:t xml:space="preserve"> ornare. </w:t>
                      </w:r>
                      <w:proofErr w:type="spellStart"/>
                      <w:r w:rsidRPr="007D5E05">
                        <w:t>Suspendisse</w:t>
                      </w:r>
                      <w:proofErr w:type="spellEnd"/>
                      <w:r w:rsidRPr="007D5E05">
                        <w:t xml:space="preserve"> dictum </w:t>
                      </w:r>
                      <w:proofErr w:type="spellStart"/>
                      <w:r w:rsidRPr="007D5E05">
                        <w:t>pellentesque</w:t>
                      </w:r>
                      <w:proofErr w:type="spellEnd"/>
                      <w:r w:rsidRPr="007D5E05">
                        <w:t xml:space="preserve"> commodo. Mauris in </w:t>
                      </w:r>
                      <w:proofErr w:type="spellStart"/>
                      <w:r w:rsidRPr="007D5E05">
                        <w:t>mauris</w:t>
                      </w:r>
                      <w:proofErr w:type="spellEnd"/>
                      <w:r w:rsidRPr="007D5E05">
                        <w:t xml:space="preserve"> id odio </w:t>
                      </w:r>
                      <w:proofErr w:type="spellStart"/>
                      <w:r w:rsidRPr="007D5E05">
                        <w:t>sagittis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eleifend</w:t>
                      </w:r>
                      <w:proofErr w:type="spellEnd"/>
                      <w:r w:rsidRPr="007D5E05">
                        <w:t xml:space="preserve">. </w:t>
                      </w:r>
                      <w:proofErr w:type="spellStart"/>
                      <w:r w:rsidRPr="007D5E05">
                        <w:t>Curabitur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nisl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erat</w:t>
                      </w:r>
                      <w:proofErr w:type="spellEnd"/>
                      <w:r w:rsidRPr="007D5E05">
                        <w:t xml:space="preserve">, gravida </w:t>
                      </w:r>
                      <w:proofErr w:type="spellStart"/>
                      <w:r w:rsidRPr="007D5E05">
                        <w:t>porttitor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sem</w:t>
                      </w:r>
                      <w:proofErr w:type="spellEnd"/>
                      <w:r w:rsidRPr="007D5E05">
                        <w:t xml:space="preserve"> </w:t>
                      </w:r>
                      <w:proofErr w:type="spellStart"/>
                      <w:r w:rsidRPr="007D5E05">
                        <w:t>pellentesque</w:t>
                      </w:r>
                      <w:proofErr w:type="spellEnd"/>
                      <w:r w:rsidRPr="007D5E05">
                        <w:t xml:space="preserve">, </w:t>
                      </w:r>
                      <w:proofErr w:type="spellStart"/>
                      <w:r w:rsidRPr="007D5E05">
                        <w:t>vehicula</w:t>
                      </w:r>
                      <w:proofErr w:type="spellEnd"/>
                      <w:r w:rsidRPr="007D5E05">
                        <w:t xml:space="preserve"> gravida </w:t>
                      </w:r>
                      <w:proofErr w:type="spellStart"/>
                      <w:r w:rsidRPr="007D5E05">
                        <w:t>lacus</w:t>
                      </w:r>
                      <w:proofErr w:type="spellEnd"/>
                      <w:r w:rsidRPr="007D5E05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92FA9" w:rsidSect="00776712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00F8" w14:textId="77777777" w:rsidR="001D177C" w:rsidRDefault="001D177C" w:rsidP="00D42F40">
      <w:pPr>
        <w:spacing w:after="0" w:line="240" w:lineRule="auto"/>
      </w:pPr>
      <w:r>
        <w:separator/>
      </w:r>
    </w:p>
  </w:endnote>
  <w:endnote w:type="continuationSeparator" w:id="0">
    <w:p w14:paraId="40EFA81D" w14:textId="77777777" w:rsidR="001D177C" w:rsidRDefault="001D177C" w:rsidP="00D4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A248" w14:textId="77777777" w:rsidR="001D177C" w:rsidRDefault="001D177C" w:rsidP="00D42F40">
      <w:pPr>
        <w:spacing w:after="0" w:line="240" w:lineRule="auto"/>
      </w:pPr>
      <w:r>
        <w:separator/>
      </w:r>
    </w:p>
  </w:footnote>
  <w:footnote w:type="continuationSeparator" w:id="0">
    <w:p w14:paraId="21FC49D3" w14:textId="77777777" w:rsidR="001D177C" w:rsidRDefault="001D177C" w:rsidP="00D42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33"/>
    <w:rsid w:val="00021C04"/>
    <w:rsid w:val="00091E4B"/>
    <w:rsid w:val="000B4502"/>
    <w:rsid w:val="001928DE"/>
    <w:rsid w:val="001D177C"/>
    <w:rsid w:val="00246414"/>
    <w:rsid w:val="00392FA9"/>
    <w:rsid w:val="003E4ACA"/>
    <w:rsid w:val="00482D33"/>
    <w:rsid w:val="004D7BB8"/>
    <w:rsid w:val="00515218"/>
    <w:rsid w:val="005B231E"/>
    <w:rsid w:val="00613B6C"/>
    <w:rsid w:val="00767926"/>
    <w:rsid w:val="00776712"/>
    <w:rsid w:val="007D5E05"/>
    <w:rsid w:val="00A1111B"/>
    <w:rsid w:val="00D42F40"/>
    <w:rsid w:val="00D46002"/>
    <w:rsid w:val="00D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88CE"/>
  <w15:chartTrackingRefBased/>
  <w15:docId w15:val="{A9162834-6BF7-426A-827C-113A474B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6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A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B4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0B4502"/>
    <w:pPr>
      <w:spacing w:after="0" w:line="240" w:lineRule="auto"/>
      <w:ind w:left="72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4502"/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4502"/>
    <w:pPr>
      <w:numPr>
        <w:ilvl w:val="1"/>
      </w:numPr>
      <w:ind w:left="720"/>
    </w:pPr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4502"/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6AB2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A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0B4502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0B45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2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F40"/>
  </w:style>
  <w:style w:type="paragraph" w:styleId="Pidipagina">
    <w:name w:val="footer"/>
    <w:basedOn w:val="Normale"/>
    <w:link w:val="PidipaginaCarattere"/>
    <w:uiPriority w:val="99"/>
    <w:unhideWhenUsed/>
    <w:rsid w:val="00D42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2\AppData\Roaming\Microsoft\Templates\Rapporto%20(tema%20Orig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0B20CB10FF4DA38813BA8AAD9E92" ma:contentTypeVersion="1" ma:contentTypeDescription="Create a new document." ma:contentTypeScope="" ma:versionID="423e0b6cacee4d93c3d61ab8b135ce71">
  <xsd:schema xmlns:xsd="http://www.w3.org/2001/XMLSchema" xmlns:xs="http://www.w3.org/2001/XMLSchema" xmlns:p="http://schemas.microsoft.com/office/2006/metadata/properties" xmlns:ns3="900ca4f8-30a4-4db3-b353-5c68bbf430a1" targetNamespace="http://schemas.microsoft.com/office/2006/metadata/properties" ma:root="true" ma:fieldsID="d7c82c1868f26a5acaea7e0441918c38" ns3:_="">
    <xsd:import namespace="900ca4f8-30a4-4db3-b353-5c68bbf430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ca4f8-30a4-4db3-b353-5c68bbf430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412E9-9464-4E74-BC78-A1461D74F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E1B66-9F08-46BA-A56F-B492FD355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ca4f8-30a4-4db3-b353-5c68bbf43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8C783-3FE2-4956-BEE8-F6098714B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84FE0-7E38-4DB4-BFD2-E880B68D48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(tema Origine)</Template>
  <TotalTime>12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SB. Boanini</dc:creator>
  <cp:keywords/>
  <dc:description/>
  <cp:lastModifiedBy>Sara SB. Boanini</cp:lastModifiedBy>
  <cp:revision>3</cp:revision>
  <dcterms:created xsi:type="dcterms:W3CDTF">2026-05-22T12:50:00Z</dcterms:created>
  <dcterms:modified xsi:type="dcterms:W3CDTF">2026-05-22T12:51:00Z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0x01010072080B20CB10FF4DA38813BA8AAD9E92</vt:lpwstr>
  </property>
</Properties>
</file>